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57D" w:rsidRPr="006F2CAC" w:rsidRDefault="00F0457D" w:rsidP="001355A5">
      <w:pPr>
        <w:spacing w:after="0"/>
        <w:jc w:val="center"/>
        <w:rPr>
          <w:rFonts w:cstheme="minorHAnsi"/>
          <w:b/>
          <w:sz w:val="20"/>
        </w:rPr>
      </w:pPr>
    </w:p>
    <w:p w:rsidR="00F0457D" w:rsidRPr="006F2CAC" w:rsidRDefault="00D51352" w:rsidP="007133E6">
      <w:pPr>
        <w:spacing w:after="0"/>
        <w:jc w:val="right"/>
        <w:rPr>
          <w:rFonts w:cstheme="minorHAnsi"/>
          <w:b/>
          <w:sz w:val="18"/>
        </w:rPr>
      </w:pPr>
      <w:r w:rsidRPr="006F2CAC">
        <w:rPr>
          <w:rFonts w:cstheme="minorHAnsi"/>
          <w:sz w:val="18"/>
        </w:rPr>
        <w:t>Z</w:t>
      </w:r>
      <w:r w:rsidR="007133E6" w:rsidRPr="006F2CAC">
        <w:rPr>
          <w:rFonts w:cstheme="minorHAnsi"/>
          <w:sz w:val="18"/>
        </w:rPr>
        <w:t>ałącznik nr 1 do zapytania ofertowego</w:t>
      </w:r>
    </w:p>
    <w:p w:rsidR="00EB1082" w:rsidRPr="006F2CAC" w:rsidRDefault="00EB1082" w:rsidP="001355A5">
      <w:pPr>
        <w:spacing w:after="0"/>
        <w:jc w:val="center"/>
        <w:rPr>
          <w:rFonts w:cstheme="minorHAnsi"/>
          <w:b/>
          <w:sz w:val="20"/>
        </w:rPr>
      </w:pPr>
    </w:p>
    <w:p w:rsidR="00EB1082" w:rsidRPr="006F2CAC" w:rsidRDefault="00EB1082" w:rsidP="00EB1082">
      <w:pPr>
        <w:spacing w:after="0"/>
        <w:rPr>
          <w:rFonts w:cstheme="minorHAnsi"/>
          <w:sz w:val="18"/>
        </w:rPr>
      </w:pPr>
      <w:r w:rsidRPr="006F2CAC">
        <w:rPr>
          <w:rFonts w:cstheme="minorHAnsi"/>
          <w:sz w:val="18"/>
        </w:rPr>
        <w:t>…………………………………………..</w:t>
      </w:r>
    </w:p>
    <w:p w:rsidR="00EB1082" w:rsidRPr="006F2CAC" w:rsidRDefault="00EB1082" w:rsidP="00EB1082">
      <w:pPr>
        <w:spacing w:after="0"/>
        <w:rPr>
          <w:rFonts w:cstheme="minorHAnsi"/>
          <w:sz w:val="18"/>
        </w:rPr>
      </w:pPr>
      <w:r w:rsidRPr="006F2CAC">
        <w:rPr>
          <w:rFonts w:cstheme="minorHAnsi"/>
          <w:sz w:val="18"/>
        </w:rPr>
        <w:t xml:space="preserve">   /pieczątka Wykonawcy/</w:t>
      </w:r>
    </w:p>
    <w:p w:rsidR="00EB1082" w:rsidRPr="006F2CAC" w:rsidRDefault="00EB1082" w:rsidP="00EB1082">
      <w:pPr>
        <w:spacing w:after="0"/>
        <w:rPr>
          <w:rFonts w:cstheme="minorHAnsi"/>
          <w:sz w:val="18"/>
        </w:rPr>
      </w:pPr>
    </w:p>
    <w:p w:rsidR="00F0457D" w:rsidRPr="006F2CAC" w:rsidRDefault="00EB1082" w:rsidP="001355A5">
      <w:pPr>
        <w:spacing w:after="0"/>
        <w:jc w:val="center"/>
        <w:rPr>
          <w:rFonts w:cstheme="minorHAnsi"/>
          <w:b/>
          <w:sz w:val="28"/>
        </w:rPr>
      </w:pPr>
      <w:r w:rsidRPr="006F2CAC">
        <w:rPr>
          <w:rFonts w:cstheme="minorHAnsi"/>
          <w:b/>
          <w:sz w:val="28"/>
        </w:rPr>
        <w:t>Formularz ofertowy</w:t>
      </w:r>
    </w:p>
    <w:p w:rsidR="00F0457D" w:rsidRPr="006F2CAC" w:rsidRDefault="00F0457D" w:rsidP="001355A5">
      <w:pPr>
        <w:spacing w:after="0"/>
        <w:rPr>
          <w:rFonts w:cstheme="minorHAnsi"/>
          <w:sz w:val="20"/>
        </w:rPr>
      </w:pPr>
    </w:p>
    <w:p w:rsidR="00EB1082" w:rsidRPr="006F2CAC" w:rsidRDefault="00EB1082" w:rsidP="00EB1082">
      <w:pPr>
        <w:rPr>
          <w:b/>
          <w:sz w:val="20"/>
        </w:rPr>
      </w:pPr>
      <w:r w:rsidRPr="006F2CAC">
        <w:rPr>
          <w:b/>
          <w:sz w:val="20"/>
        </w:rPr>
        <w:t>I. 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3"/>
      </w:tblGrid>
      <w:tr w:rsidR="00931312" w:rsidRPr="006F2CAC" w:rsidTr="00931312">
        <w:tc>
          <w:tcPr>
            <w:tcW w:w="3256" w:type="dxa"/>
          </w:tcPr>
          <w:p w:rsidR="00931312" w:rsidRPr="006F2CAC" w:rsidRDefault="00931312" w:rsidP="00EB1082">
            <w:pPr>
              <w:rPr>
                <w:sz w:val="20"/>
              </w:rPr>
            </w:pPr>
            <w:r w:rsidRPr="006F2CAC">
              <w:rPr>
                <w:sz w:val="20"/>
              </w:rPr>
              <w:t>Nazwa wykonawcy / imię i nazwisko</w:t>
            </w:r>
          </w:p>
        </w:tc>
        <w:tc>
          <w:tcPr>
            <w:tcW w:w="5803" w:type="dxa"/>
          </w:tcPr>
          <w:p w:rsidR="00931312" w:rsidRPr="006F2CAC" w:rsidRDefault="00931312" w:rsidP="00EB1082">
            <w:pPr>
              <w:rPr>
                <w:sz w:val="20"/>
              </w:rPr>
            </w:pPr>
          </w:p>
        </w:tc>
      </w:tr>
      <w:tr w:rsidR="00931312" w:rsidRPr="006F2CAC" w:rsidTr="00931312">
        <w:tc>
          <w:tcPr>
            <w:tcW w:w="3256" w:type="dxa"/>
          </w:tcPr>
          <w:p w:rsidR="00931312" w:rsidRPr="006F2CAC" w:rsidRDefault="00931312" w:rsidP="00EB1082">
            <w:pPr>
              <w:rPr>
                <w:sz w:val="20"/>
              </w:rPr>
            </w:pPr>
            <w:r w:rsidRPr="006F2CAC">
              <w:rPr>
                <w:sz w:val="20"/>
              </w:rPr>
              <w:t>Adres</w:t>
            </w:r>
          </w:p>
        </w:tc>
        <w:tc>
          <w:tcPr>
            <w:tcW w:w="5803" w:type="dxa"/>
          </w:tcPr>
          <w:p w:rsidR="00931312" w:rsidRPr="006F2CAC" w:rsidRDefault="00931312" w:rsidP="00EB1082">
            <w:pPr>
              <w:rPr>
                <w:sz w:val="20"/>
              </w:rPr>
            </w:pPr>
          </w:p>
        </w:tc>
      </w:tr>
      <w:tr w:rsidR="00931312" w:rsidRPr="006F2CAC" w:rsidTr="00931312">
        <w:tc>
          <w:tcPr>
            <w:tcW w:w="3256" w:type="dxa"/>
          </w:tcPr>
          <w:p w:rsidR="00931312" w:rsidRPr="006F2CAC" w:rsidRDefault="00931312" w:rsidP="00EB1082">
            <w:pPr>
              <w:rPr>
                <w:sz w:val="20"/>
              </w:rPr>
            </w:pPr>
            <w:r w:rsidRPr="006F2CAC">
              <w:rPr>
                <w:sz w:val="20"/>
              </w:rPr>
              <w:t>Telefon / Fax</w:t>
            </w:r>
          </w:p>
        </w:tc>
        <w:tc>
          <w:tcPr>
            <w:tcW w:w="5803" w:type="dxa"/>
          </w:tcPr>
          <w:p w:rsidR="00931312" w:rsidRPr="006F2CAC" w:rsidRDefault="00931312" w:rsidP="00EB1082">
            <w:pPr>
              <w:rPr>
                <w:sz w:val="20"/>
              </w:rPr>
            </w:pPr>
          </w:p>
        </w:tc>
      </w:tr>
      <w:tr w:rsidR="00931312" w:rsidRPr="006F2CAC" w:rsidTr="00931312">
        <w:tc>
          <w:tcPr>
            <w:tcW w:w="3256" w:type="dxa"/>
          </w:tcPr>
          <w:p w:rsidR="00931312" w:rsidRPr="006F2CAC" w:rsidRDefault="00931312" w:rsidP="00EB1082">
            <w:pPr>
              <w:rPr>
                <w:sz w:val="20"/>
              </w:rPr>
            </w:pPr>
            <w:r w:rsidRPr="006F2CAC">
              <w:rPr>
                <w:sz w:val="20"/>
              </w:rPr>
              <w:t>E-mail</w:t>
            </w:r>
          </w:p>
        </w:tc>
        <w:tc>
          <w:tcPr>
            <w:tcW w:w="5803" w:type="dxa"/>
          </w:tcPr>
          <w:p w:rsidR="00931312" w:rsidRPr="006F2CAC" w:rsidRDefault="00931312" w:rsidP="00EB1082">
            <w:pPr>
              <w:rPr>
                <w:sz w:val="20"/>
              </w:rPr>
            </w:pPr>
          </w:p>
        </w:tc>
      </w:tr>
    </w:tbl>
    <w:p w:rsidR="00931312" w:rsidRPr="006F2CAC" w:rsidRDefault="00931312" w:rsidP="00EB1082">
      <w:pPr>
        <w:rPr>
          <w:sz w:val="20"/>
        </w:rPr>
      </w:pPr>
    </w:p>
    <w:p w:rsidR="00EB1082" w:rsidRPr="006F2CAC" w:rsidRDefault="00EB1082" w:rsidP="00EB1082">
      <w:pPr>
        <w:rPr>
          <w:b/>
          <w:sz w:val="20"/>
        </w:rPr>
      </w:pPr>
      <w:r w:rsidRPr="006F2CAC">
        <w:rPr>
          <w:b/>
          <w:sz w:val="20"/>
        </w:rPr>
        <w:t>II. Przedmiot oferty</w:t>
      </w:r>
    </w:p>
    <w:p w:rsidR="00EB1082" w:rsidRPr="006F2CAC" w:rsidRDefault="00D13CBE" w:rsidP="00EB1082">
      <w:pPr>
        <w:jc w:val="both"/>
        <w:rPr>
          <w:sz w:val="20"/>
        </w:rPr>
      </w:pPr>
      <w:r>
        <w:rPr>
          <w:sz w:val="20"/>
        </w:rPr>
        <w:br/>
      </w:r>
      <w:r w:rsidR="00877B63" w:rsidRPr="006F2CAC">
        <w:rPr>
          <w:sz w:val="20"/>
        </w:rPr>
        <w:t>Oferuję</w:t>
      </w:r>
      <w:r w:rsidR="00EB1082" w:rsidRPr="006F2CAC">
        <w:rPr>
          <w:sz w:val="20"/>
        </w:rPr>
        <w:t xml:space="preserve"> wykonanie przedmiotu </w:t>
      </w:r>
      <w:r w:rsidR="00877B63" w:rsidRPr="006F2CAC">
        <w:rPr>
          <w:sz w:val="20"/>
        </w:rPr>
        <w:t>zapytania</w:t>
      </w:r>
      <w:r w:rsidR="00EB1082" w:rsidRPr="006F2CAC">
        <w:rPr>
          <w:sz w:val="20"/>
        </w:rPr>
        <w:t xml:space="preserve"> za łączną kwotę:</w:t>
      </w:r>
    </w:p>
    <w:p w:rsidR="00EB1082" w:rsidRPr="006F2CAC" w:rsidRDefault="00EB1082" w:rsidP="00EB1082">
      <w:pPr>
        <w:rPr>
          <w:sz w:val="20"/>
        </w:rPr>
      </w:pPr>
      <w:r w:rsidRPr="006F2CAC">
        <w:rPr>
          <w:sz w:val="20"/>
        </w:rPr>
        <w:t xml:space="preserve">Wartość brutto: </w:t>
      </w:r>
      <w:r w:rsidR="00627542" w:rsidRPr="006F2CAC">
        <w:rPr>
          <w:sz w:val="20"/>
        </w:rPr>
        <w:t>………………………………………………</w:t>
      </w:r>
      <w:proofErr w:type="gramStart"/>
      <w:r w:rsidR="00627542" w:rsidRPr="006F2CAC">
        <w:rPr>
          <w:sz w:val="20"/>
        </w:rPr>
        <w:t>…….</w:t>
      </w:r>
      <w:proofErr w:type="gramEnd"/>
      <w:r w:rsidR="00627542" w:rsidRPr="006F2CAC">
        <w:rPr>
          <w:sz w:val="20"/>
        </w:rPr>
        <w:t xml:space="preserve">.………. </w:t>
      </w:r>
      <w:r w:rsidRPr="006F2CAC">
        <w:rPr>
          <w:sz w:val="20"/>
        </w:rPr>
        <w:t>zł.</w:t>
      </w:r>
    </w:p>
    <w:p w:rsidR="00EB1082" w:rsidRPr="006F2CAC" w:rsidRDefault="00A47479" w:rsidP="00EB1082">
      <w:pPr>
        <w:rPr>
          <w:sz w:val="20"/>
        </w:rPr>
      </w:pPr>
      <w:r>
        <w:rPr>
          <w:sz w:val="20"/>
        </w:rPr>
        <w:t>S</w:t>
      </w:r>
      <w:r w:rsidR="00EB1082" w:rsidRPr="006F2CAC">
        <w:rPr>
          <w:sz w:val="20"/>
        </w:rPr>
        <w:t xml:space="preserve">łownie: </w:t>
      </w:r>
      <w:r w:rsidR="00627542" w:rsidRPr="006F2CAC">
        <w:rPr>
          <w:sz w:val="20"/>
        </w:rPr>
        <w:t>……………………………………………………</w:t>
      </w:r>
      <w:proofErr w:type="gramStart"/>
      <w:r w:rsidR="00627542" w:rsidRPr="006F2CAC">
        <w:rPr>
          <w:sz w:val="20"/>
        </w:rPr>
        <w:t>…….</w:t>
      </w:r>
      <w:proofErr w:type="gramEnd"/>
      <w:r w:rsidR="00627542" w:rsidRPr="006F2CAC">
        <w:rPr>
          <w:sz w:val="20"/>
        </w:rPr>
        <w:t>.……..……….</w:t>
      </w:r>
    </w:p>
    <w:p w:rsidR="003525B2" w:rsidRDefault="00DB5ECE" w:rsidP="00EB1082">
      <w:pPr>
        <w:rPr>
          <w:sz w:val="20"/>
        </w:rPr>
      </w:pPr>
      <w:r>
        <w:rPr>
          <w:sz w:val="20"/>
        </w:rPr>
        <w:t>Zgodnie z poniższym wykazem cen jednostkowych:</w:t>
      </w:r>
    </w:p>
    <w:p w:rsidR="00DB5ECE" w:rsidRDefault="00DB5ECE" w:rsidP="00EB1082">
      <w:pPr>
        <w:rPr>
          <w:sz w:val="20"/>
        </w:rPr>
      </w:pPr>
    </w:p>
    <w:tbl>
      <w:tblPr>
        <w:tblStyle w:val="Tabela-Siatka"/>
        <w:tblW w:w="8429" w:type="dxa"/>
        <w:jc w:val="center"/>
        <w:tblLook w:val="04A0" w:firstRow="1" w:lastRow="0" w:firstColumn="1" w:lastColumn="0" w:noHBand="0" w:noVBand="1"/>
      </w:tblPr>
      <w:tblGrid>
        <w:gridCol w:w="566"/>
        <w:gridCol w:w="2973"/>
        <w:gridCol w:w="851"/>
        <w:gridCol w:w="1418"/>
        <w:gridCol w:w="1285"/>
        <w:gridCol w:w="1336"/>
      </w:tblGrid>
      <w:tr w:rsidR="00DB5ECE" w:rsidRPr="00DB5ECE" w:rsidTr="00183F43">
        <w:trPr>
          <w:jc w:val="center"/>
        </w:trPr>
        <w:tc>
          <w:tcPr>
            <w:tcW w:w="566" w:type="dxa"/>
            <w:vAlign w:val="center"/>
          </w:tcPr>
          <w:p w:rsidR="00DB5ECE" w:rsidRPr="00DB5ECE" w:rsidRDefault="00DB5ECE" w:rsidP="00DB5EC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5EC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973" w:type="dxa"/>
            <w:vAlign w:val="center"/>
          </w:tcPr>
          <w:p w:rsidR="00DB5ECE" w:rsidRPr="00DB5ECE" w:rsidRDefault="00DB5ECE" w:rsidP="00DB5EC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5ECE">
              <w:rPr>
                <w:rFonts w:cstheme="minorHAnsi"/>
                <w:b/>
                <w:sz w:val="20"/>
                <w:szCs w:val="20"/>
              </w:rPr>
              <w:t>Nazwa pomocy</w:t>
            </w:r>
          </w:p>
        </w:tc>
        <w:tc>
          <w:tcPr>
            <w:tcW w:w="851" w:type="dxa"/>
            <w:vAlign w:val="center"/>
          </w:tcPr>
          <w:p w:rsidR="00DB5ECE" w:rsidRPr="00DB5ECE" w:rsidRDefault="00DB5ECE" w:rsidP="00DB5EC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vAlign w:val="center"/>
          </w:tcPr>
          <w:p w:rsidR="00DB5ECE" w:rsidRPr="00DB5ECE" w:rsidRDefault="00DB5ECE" w:rsidP="00DB5EC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85" w:type="dxa"/>
            <w:vAlign w:val="center"/>
          </w:tcPr>
          <w:p w:rsidR="00DB5ECE" w:rsidRPr="00DB5ECE" w:rsidRDefault="00DB5ECE" w:rsidP="00DB5EC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Stawka podatku VAT</w:t>
            </w:r>
          </w:p>
        </w:tc>
        <w:tc>
          <w:tcPr>
            <w:tcW w:w="1336" w:type="dxa"/>
            <w:vAlign w:val="center"/>
          </w:tcPr>
          <w:p w:rsidR="00DB5ECE" w:rsidRPr="00DB5ECE" w:rsidRDefault="00DB5ECE" w:rsidP="00DB5EC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Łączna brutto</w:t>
            </w: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Natura - tablica magnetyczna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Pasujące kategorie tematyczne: w domu – karty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Angielski Karty dla dzieci - 100 pierwszych zdań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Która jest godzina - gry edukacyjne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Kurs multimedialny do nauki j. angielskiego - YLE Startuj z angielskim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DB5ECE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Języki Bez Problemu! - Angielski, wszystkie poziomy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Czasowniki po angielsku – zdjęcia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Rzeczowniki po angielsku – zdjęcia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Family &amp; garden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proofErr w:type="spellStart"/>
            <w:r w:rsidRPr="009C12AE">
              <w:rPr>
                <w:rFonts w:cstheme="minorHAnsi"/>
                <w:color w:val="000000"/>
                <w:sz w:val="20"/>
              </w:rPr>
              <w:t>Conditionals</w:t>
            </w:r>
            <w:proofErr w:type="spellEnd"/>
            <w:r w:rsidRPr="009C12AE">
              <w:rPr>
                <w:rFonts w:cstheme="minorHAnsi"/>
                <w:color w:val="000000"/>
                <w:sz w:val="20"/>
              </w:rPr>
              <w:t xml:space="preserve"> - plansza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Basic English - plansza dydaktyczna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Mistrz mnożenia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proofErr w:type="spellStart"/>
            <w:r w:rsidRPr="009C12AE">
              <w:rPr>
                <w:rFonts w:cstheme="minorHAnsi"/>
                <w:color w:val="000000"/>
                <w:sz w:val="20"/>
              </w:rPr>
              <w:t>Schubitrix</w:t>
            </w:r>
            <w:proofErr w:type="spellEnd"/>
            <w:r w:rsidRPr="009C12AE">
              <w:rPr>
                <w:rFonts w:cstheme="minorHAnsi"/>
                <w:color w:val="000000"/>
                <w:sz w:val="20"/>
              </w:rPr>
              <w:t xml:space="preserve"> – Mnożenie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proofErr w:type="spellStart"/>
            <w:r w:rsidRPr="009C12AE">
              <w:rPr>
                <w:rFonts w:cstheme="minorHAnsi"/>
                <w:color w:val="000000"/>
                <w:sz w:val="20"/>
              </w:rPr>
              <w:t>BrainBox</w:t>
            </w:r>
            <w:proofErr w:type="spellEnd"/>
            <w:r w:rsidRPr="009C12AE">
              <w:rPr>
                <w:rFonts w:cstheme="minorHAnsi"/>
                <w:color w:val="000000"/>
                <w:sz w:val="20"/>
              </w:rPr>
              <w:t xml:space="preserve"> – Matematyka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Harmonijny rozwój. Liczenie i porównywanie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Gra edukacyjna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Mistrz mnożenia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proofErr w:type="spellStart"/>
            <w:r w:rsidRPr="009C12AE">
              <w:rPr>
                <w:rFonts w:cstheme="minorHAnsi"/>
                <w:color w:val="000000"/>
                <w:sz w:val="20"/>
              </w:rPr>
              <w:t>Schubitrix</w:t>
            </w:r>
            <w:proofErr w:type="spellEnd"/>
            <w:r w:rsidRPr="009C12AE">
              <w:rPr>
                <w:rFonts w:cstheme="minorHAnsi"/>
                <w:color w:val="000000"/>
                <w:sz w:val="20"/>
              </w:rPr>
              <w:t xml:space="preserve"> – Mnożenie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proofErr w:type="spellStart"/>
            <w:r w:rsidRPr="009C12AE">
              <w:rPr>
                <w:rFonts w:cstheme="minorHAnsi"/>
                <w:color w:val="000000"/>
                <w:sz w:val="20"/>
              </w:rPr>
              <w:t>BrainBox</w:t>
            </w:r>
            <w:proofErr w:type="spellEnd"/>
            <w:r w:rsidRPr="009C12AE">
              <w:rPr>
                <w:rFonts w:cstheme="minorHAnsi"/>
                <w:color w:val="000000"/>
                <w:sz w:val="20"/>
              </w:rPr>
              <w:t xml:space="preserve"> – Matematyka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Harmonijny rozwój. Liczenie i porównywanie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proofErr w:type="spellStart"/>
            <w:r w:rsidRPr="009C12AE">
              <w:rPr>
                <w:rFonts w:cstheme="minorHAnsi"/>
                <w:color w:val="000000"/>
                <w:sz w:val="20"/>
              </w:rPr>
              <w:t>Lekcjoteka</w:t>
            </w:r>
            <w:proofErr w:type="spellEnd"/>
            <w:r w:rsidRPr="009C12AE">
              <w:rPr>
                <w:rFonts w:cstheme="minorHAnsi"/>
                <w:color w:val="000000"/>
                <w:sz w:val="20"/>
              </w:rPr>
              <w:t xml:space="preserve"> Matematyka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Harmonijny rozwój. Ekologia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Plansza dydaktyczna - Etapy recyklingu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Plansza dydaktyczna - Odnawialne źródła energii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proofErr w:type="spellStart"/>
            <w:r w:rsidRPr="009C12AE">
              <w:rPr>
                <w:rFonts w:cstheme="minorHAnsi"/>
                <w:color w:val="000000"/>
                <w:sz w:val="20"/>
              </w:rPr>
              <w:t>Lekcjoteka</w:t>
            </w:r>
            <w:proofErr w:type="spellEnd"/>
            <w:r w:rsidRPr="009C12AE">
              <w:rPr>
                <w:rFonts w:cstheme="minorHAnsi"/>
                <w:color w:val="000000"/>
                <w:sz w:val="20"/>
              </w:rPr>
              <w:t xml:space="preserve"> Przyroda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Stacja pogody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Optyka - zestaw do eksperymentów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Natura - tablica magnetyczna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Pasujące kategorie tematyczne: w domu – karty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Angielski Karty dla dzieci - 100 pierwszych zdań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Która jest godzina - gry edukacyjne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Kurs multimedialny do nauki j. angielskiego - YLE Startuj z angielskim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Języki Bez Problemu! - Angielski, wszystkie poziomy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Czasowniki po angielsku – zdjęcia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Rzeczowniki po angielsku – zdjęcia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proofErr w:type="spellStart"/>
            <w:r w:rsidRPr="009C12AE">
              <w:rPr>
                <w:rFonts w:cstheme="minorHAnsi"/>
                <w:color w:val="000000"/>
                <w:sz w:val="20"/>
              </w:rPr>
              <w:t>Adjectives</w:t>
            </w:r>
            <w:proofErr w:type="spellEnd"/>
            <w:r w:rsidRPr="009C12AE">
              <w:rPr>
                <w:rFonts w:cstheme="minorHAnsi"/>
                <w:color w:val="000000"/>
                <w:sz w:val="20"/>
              </w:rPr>
              <w:t xml:space="preserve"> &amp; </w:t>
            </w:r>
            <w:proofErr w:type="spellStart"/>
            <w:r w:rsidRPr="009C12AE">
              <w:rPr>
                <w:rFonts w:cstheme="minorHAnsi"/>
                <w:color w:val="000000"/>
                <w:sz w:val="20"/>
              </w:rPr>
              <w:t>Adverbs</w:t>
            </w:r>
            <w:proofErr w:type="spellEnd"/>
            <w:r w:rsidRPr="009C12AE">
              <w:rPr>
                <w:rFonts w:cstheme="minorHAnsi"/>
                <w:color w:val="000000"/>
                <w:sz w:val="20"/>
              </w:rPr>
              <w:t xml:space="preserve"> - plansza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 xml:space="preserve">Alfabet angielski program na tablicę interaktywną The English </w:t>
            </w:r>
            <w:proofErr w:type="spellStart"/>
            <w:r w:rsidRPr="009C12AE">
              <w:rPr>
                <w:rFonts w:cstheme="minorHAnsi"/>
                <w:color w:val="000000"/>
                <w:sz w:val="20"/>
              </w:rPr>
              <w:t>Alphabet</w:t>
            </w:r>
            <w:proofErr w:type="spellEnd"/>
            <w:r w:rsidRPr="009C12AE">
              <w:rPr>
                <w:rFonts w:cstheme="minorHAnsi"/>
                <w:color w:val="000000"/>
                <w:sz w:val="20"/>
              </w:rPr>
              <w:t xml:space="preserve"> </w:t>
            </w:r>
            <w:proofErr w:type="spellStart"/>
            <w:r w:rsidRPr="009C12AE">
              <w:rPr>
                <w:rFonts w:cstheme="minorHAnsi"/>
                <w:color w:val="000000"/>
                <w:sz w:val="20"/>
              </w:rPr>
              <w:t>Stiefel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Animals - plansza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 xml:space="preserve">Basic </w:t>
            </w:r>
            <w:proofErr w:type="spellStart"/>
            <w:r w:rsidRPr="009C12AE">
              <w:rPr>
                <w:rFonts w:cstheme="minorHAnsi"/>
                <w:color w:val="000000"/>
                <w:sz w:val="20"/>
              </w:rPr>
              <w:t>Facts</w:t>
            </w:r>
            <w:proofErr w:type="spellEnd"/>
            <w:r w:rsidRPr="009C12AE">
              <w:rPr>
                <w:rFonts w:cstheme="minorHAnsi"/>
                <w:color w:val="000000"/>
                <w:sz w:val="20"/>
              </w:rPr>
              <w:t xml:space="preserve"> </w:t>
            </w:r>
            <w:proofErr w:type="spellStart"/>
            <w:r w:rsidRPr="009C12AE">
              <w:rPr>
                <w:rFonts w:cstheme="minorHAnsi"/>
                <w:color w:val="000000"/>
                <w:sz w:val="20"/>
              </w:rPr>
              <w:t>About</w:t>
            </w:r>
            <w:proofErr w:type="spellEnd"/>
            <w:r w:rsidRPr="009C12AE">
              <w:rPr>
                <w:rFonts w:cstheme="minorHAnsi"/>
                <w:color w:val="000000"/>
                <w:sz w:val="20"/>
              </w:rPr>
              <w:t xml:space="preserve"> London program na tablicę interaktywną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Basic English - plansza dydaktyczna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Projektor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Laptop dla nauczyciela wraz z oprogramowaniem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FF0000"/>
                <w:sz w:val="20"/>
              </w:rPr>
              <w:t>Pakiet edukacyjny nr 1 (bazowy) do programowania do zajęć z robotyki na zajęciach koła informatycznego.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Pakiet edukacyjny nr 2 do programowania do zajęć z robotyki na zajęciach koła informatycznego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FF0000"/>
                <w:sz w:val="20"/>
              </w:rPr>
              <w:t>Zakup robota do programowania do zajęć z robotyki na zajęciach koła informatycznego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Tablica interaktywna z oprogramowaniem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 xml:space="preserve">Pakiet </w:t>
            </w:r>
            <w:proofErr w:type="spellStart"/>
            <w:r w:rsidRPr="009C12AE">
              <w:rPr>
                <w:rFonts w:cstheme="minorHAnsi"/>
                <w:color w:val="000000"/>
                <w:sz w:val="20"/>
              </w:rPr>
              <w:t>Logorytmika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Drzewko smutku i radości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Rodzina - historyjki obrazkowe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Dobre zachowanie na co dzień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 xml:space="preserve">Nasze emocje - gra </w:t>
            </w:r>
            <w:proofErr w:type="spellStart"/>
            <w:r w:rsidRPr="009C12AE">
              <w:rPr>
                <w:rFonts w:cstheme="minorHAnsi"/>
                <w:color w:val="000000"/>
                <w:sz w:val="20"/>
              </w:rPr>
              <w:t>memory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Obrazy - co się zadziało?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Rozpoznaj emocje – żetony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Rozwiązywanie konfliktów w szkole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Gra Dopasuj emocje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Zestaw ćw. do zajęć korekcyjno-kompensacyjnych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Krótkie opowiadania do ćw. rozumienia i czytania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Kształty do układanki geometrycznej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Bystre oczko - zestaw edukacyjny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Siatka logicznych powiązań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Domino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Tabliczka do ćwiczeń oburącz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Alfabet polski - pisany i cyfry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proofErr w:type="spellStart"/>
            <w:r w:rsidRPr="009C12AE">
              <w:rPr>
                <w:rFonts w:cstheme="minorHAnsi"/>
                <w:color w:val="000000"/>
                <w:sz w:val="20"/>
              </w:rPr>
              <w:t>Grafomotoryka</w:t>
            </w:r>
            <w:proofErr w:type="spellEnd"/>
            <w:r w:rsidRPr="009C12AE">
              <w:rPr>
                <w:rFonts w:cstheme="minorHAnsi"/>
                <w:color w:val="000000"/>
                <w:sz w:val="20"/>
              </w:rPr>
              <w:t xml:space="preserve"> od szlaczka krzywego do pisma pięknego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Zeszyt do ćwiczeń grafomotorycznych (szlaczki i zygzaki) usprawniający rękę piszącą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Literka do literki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Słowo Stwory - gra edukacyjna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Dźwięki naszego otoczenia - zgadywanki obrazkowo-dźwiękowe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LOGOPEDIA Pakiet Poszerzony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Walizka logopedyczna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Rzutnik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Skaczemy do setki - mata aktywności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Duże liczydło stojące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Łańcuchy korali 20 - demonstracyjny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Łańcuchy korali 20 - uczniowski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Nasza klasa oś liczbowa 0-20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Magnetyczna kolorowa tabliczka mnożenia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Banknoty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Monety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Waga - nośność do 2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Waga - nośność do 5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Odważniki mosiężne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Tarcza zegarowa do zapisu czas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Kalendarz roczny magnetyczny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Geometryczny łańcuch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Geometryczne konstrukcje. Klocki matematyczne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Patyczki matematyczne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Trójkątne domino - Mnożenie i dzielenie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Ułamki w kwadracie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Ułamki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Domino - badanie kątów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Kąty, wielokąty -ćwiczenia z geometrii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Tangram- 30 kompletów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Przezroczyste z płaszczyznami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Wielkie bryły szkieletowe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Matematyka - plansze drukowane z płytą CD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Arytmetyka i algebra- tablice magnetyczne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Projektor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Laptop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Głośniki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Zestaw preparatów mikroskopowych – tkanki człowieka (25szt./zestaw)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Zestaw preparatów mikroskopowych – grzyby (15szt./zestaw)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Zestaw preparatów mikroskopowych – bezkręgowce (25szt./zestaw)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Zestaw preparatów mikroskopowych – tkanki człowieka zmienione chorobowo (10szt./zestaw)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Igła magnetyczna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GPS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Globus fizyczny duży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Mapa ścienna zjawisk wulkanicznych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Tellurium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Profile glebowe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Barometr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Model serca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Model skóry człowieka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Model budowy anatomicznej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Model szkieletu człowieka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Zmysły człowieka – plansza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Drzewa i krzewy iglaste – plansza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Drzewa liściaste – plansza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Edukacja prozdrowotna – elementy higieny, 16 plansz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Tablice: pajęczaki budowa anatomiczna, gady – budowa anatomiczna, gruczoły i hormony, komórki i tkanki, mięczaki budowa anatomiczna, owady budowa anatomiczna, pasożyty człowieka, płazy budowa anatomiczna, płazińce, obleńce, pierścienice, ptaki budowa anatomiczna, ryby budowa anatomiczna, skorupiaki budowa anatomiczna, ssaki budowa anatomiczna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 xml:space="preserve">Program multimedialny - </w:t>
            </w:r>
            <w:proofErr w:type="spellStart"/>
            <w:r w:rsidRPr="009C12AE">
              <w:rPr>
                <w:rFonts w:cstheme="minorHAnsi"/>
                <w:color w:val="000000"/>
                <w:sz w:val="20"/>
              </w:rPr>
              <w:t>uklad</w:t>
            </w:r>
            <w:proofErr w:type="spellEnd"/>
            <w:r w:rsidRPr="009C12AE">
              <w:rPr>
                <w:rFonts w:cstheme="minorHAnsi"/>
                <w:color w:val="000000"/>
                <w:sz w:val="20"/>
              </w:rPr>
              <w:t xml:space="preserve"> oddechowy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Program multimedialny - układ nerwowy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Program multimedialny - szkielet człowieka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Program multimedialny - narządy zmysłów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Program multimedialny - układ trawienny i zdrowe odżywianie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Model komórki roślinnej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Model komórki zwierzęcej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Model oka 6-częściowy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Zestawy magnetyczne – cykl rozwojowy żaby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Budowa człowieka, organy i tkanki – zestaw 25 preparatów mikroskopowych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Szkiełka do mikroskopu – podstawowe i nakrywkowe (50 szt.)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Zestawy magnetyczne – cykl rozwojowy motyla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Tablica Interaktywna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20A95" w:rsidRPr="00DB5ECE" w:rsidTr="00F47988">
        <w:trPr>
          <w:jc w:val="center"/>
        </w:trPr>
        <w:tc>
          <w:tcPr>
            <w:tcW w:w="566" w:type="dxa"/>
            <w:vAlign w:val="center"/>
          </w:tcPr>
          <w:p w:rsidR="00420A95" w:rsidRPr="00DB5ECE" w:rsidRDefault="00420A95" w:rsidP="00420A9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9C12A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9C12AE">
              <w:rPr>
                <w:rFonts w:cstheme="minorHAnsi"/>
                <w:color w:val="000000"/>
                <w:sz w:val="20"/>
              </w:rPr>
              <w:t>Dygestorium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420A95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</w:rPr>
            </w:pPr>
            <w:r w:rsidRPr="00420A95">
              <w:rPr>
                <w:rFonts w:cstheme="minorHAns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A95" w:rsidRPr="00DB5ECE" w:rsidRDefault="00420A95" w:rsidP="00420A9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DB5ECE" w:rsidRDefault="00DB5ECE" w:rsidP="00EB1082">
      <w:pPr>
        <w:rPr>
          <w:sz w:val="20"/>
        </w:rPr>
      </w:pPr>
      <w:bookmarkStart w:id="0" w:name="_GoBack"/>
      <w:bookmarkEnd w:id="0"/>
    </w:p>
    <w:p w:rsidR="00183F43" w:rsidRPr="00183F43" w:rsidRDefault="00183F43" w:rsidP="00183F43">
      <w:pPr>
        <w:shd w:val="clear" w:color="auto" w:fill="FFFFFF"/>
        <w:tabs>
          <w:tab w:val="num" w:pos="2880"/>
        </w:tabs>
        <w:suppressAutoHyphens/>
        <w:jc w:val="both"/>
        <w:rPr>
          <w:color w:val="000000"/>
          <w:spacing w:val="-1"/>
          <w:sz w:val="20"/>
          <w:szCs w:val="20"/>
        </w:rPr>
      </w:pPr>
      <w:r w:rsidRPr="008E294F">
        <w:rPr>
          <w:b/>
          <w:color w:val="000000"/>
          <w:spacing w:val="-1"/>
          <w:sz w:val="20"/>
          <w:szCs w:val="20"/>
        </w:rPr>
        <w:t>WYKONAWCA OŚWIADCZA</w:t>
      </w:r>
      <w:r w:rsidRPr="008E294F">
        <w:rPr>
          <w:color w:val="000000"/>
          <w:spacing w:val="-1"/>
          <w:sz w:val="20"/>
          <w:szCs w:val="20"/>
        </w:rPr>
        <w:t xml:space="preserve">, że </w:t>
      </w:r>
      <w:r>
        <w:rPr>
          <w:color w:val="000000"/>
          <w:spacing w:val="-1"/>
          <w:sz w:val="20"/>
          <w:szCs w:val="20"/>
        </w:rPr>
        <w:t>w</w:t>
      </w:r>
      <w:r w:rsidRPr="008E294F">
        <w:rPr>
          <w:i/>
          <w:sz w:val="20"/>
          <w:szCs w:val="20"/>
        </w:rPr>
        <w:t xml:space="preserve">ybór </w:t>
      </w:r>
      <w:r w:rsidR="00D65726">
        <w:rPr>
          <w:i/>
          <w:sz w:val="20"/>
          <w:szCs w:val="20"/>
        </w:rPr>
        <w:t>jeg</w:t>
      </w:r>
      <w:r w:rsidR="005A7327">
        <w:rPr>
          <w:i/>
          <w:sz w:val="20"/>
          <w:szCs w:val="20"/>
        </w:rPr>
        <w:t>o</w:t>
      </w:r>
      <w:r w:rsidRPr="008E294F">
        <w:rPr>
          <w:i/>
          <w:sz w:val="20"/>
          <w:szCs w:val="20"/>
        </w:rPr>
        <w:t xml:space="preserve"> oferty </w:t>
      </w:r>
      <w:r w:rsidRPr="00183F43">
        <w:rPr>
          <w:b/>
          <w:i/>
          <w:sz w:val="20"/>
          <w:szCs w:val="20"/>
        </w:rPr>
        <w:t>będzie</w:t>
      </w:r>
      <w:r>
        <w:rPr>
          <w:i/>
          <w:sz w:val="20"/>
          <w:szCs w:val="20"/>
        </w:rPr>
        <w:t xml:space="preserve"> / </w:t>
      </w:r>
      <w:r w:rsidRPr="008E294F">
        <w:rPr>
          <w:b/>
          <w:i/>
          <w:sz w:val="20"/>
          <w:szCs w:val="20"/>
        </w:rPr>
        <w:t>nie będzie prowadził</w:t>
      </w:r>
      <w:r w:rsidRPr="008E294F">
        <w:rPr>
          <w:i/>
          <w:sz w:val="20"/>
          <w:szCs w:val="20"/>
        </w:rPr>
        <w:t xml:space="preserve"> do powstania u Zamawiającego obowiązku podatkowego zgodnie z przepisami o podatku od towarów i usług.</w:t>
      </w:r>
    </w:p>
    <w:p w:rsidR="00183F43" w:rsidRDefault="00183F43" w:rsidP="00183F43">
      <w:pPr>
        <w:shd w:val="clear" w:color="auto" w:fill="FFFFFF"/>
        <w:tabs>
          <w:tab w:val="num" w:pos="2880"/>
        </w:tabs>
        <w:suppressAutoHyphens/>
        <w:jc w:val="both"/>
        <w:rPr>
          <w:i/>
          <w:sz w:val="20"/>
          <w:szCs w:val="20"/>
        </w:rPr>
      </w:pPr>
      <w:r w:rsidRPr="008E294F">
        <w:rPr>
          <w:i/>
          <w:sz w:val="20"/>
          <w:szCs w:val="20"/>
        </w:rPr>
        <w:t>Powyższy obowiązek podatkowy będzie dotyczył towarów objętych przedmiotem zamówienia, podlegających mechanizmowi odwróconego obciążenia VAT, a ich rodzaj i wartość netto (bez kwoty podatku) wskazuję/wskazujemy w załączniku do niniejszej ofer</w:t>
      </w:r>
      <w:r w:rsidR="005A7327">
        <w:rPr>
          <w:i/>
          <w:sz w:val="20"/>
          <w:szCs w:val="20"/>
        </w:rPr>
        <w:t>t</w:t>
      </w:r>
      <w:r w:rsidRPr="008E294F">
        <w:rPr>
          <w:i/>
          <w:sz w:val="20"/>
          <w:szCs w:val="20"/>
        </w:rPr>
        <w:t xml:space="preserve">y, w którym podaję/podajemy szczegółowy sposób obliczenia oferowanej łącznej ceny brutto przy </w:t>
      </w:r>
      <w:r w:rsidR="005A7327">
        <w:rPr>
          <w:i/>
          <w:sz w:val="20"/>
          <w:szCs w:val="20"/>
        </w:rPr>
        <w:t>zastosowaniu poniższej tabeli.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1253"/>
        <w:gridCol w:w="1253"/>
        <w:gridCol w:w="744"/>
        <w:gridCol w:w="1134"/>
        <w:gridCol w:w="850"/>
        <w:gridCol w:w="1134"/>
        <w:gridCol w:w="1134"/>
      </w:tblGrid>
      <w:tr w:rsidR="00183F43" w:rsidRPr="00183F43" w:rsidTr="004C111F">
        <w:trPr>
          <w:trHeight w:val="418"/>
        </w:trPr>
        <w:tc>
          <w:tcPr>
            <w:tcW w:w="861" w:type="dxa"/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83F4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1253" w:type="dxa"/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3F4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Nazwa </w:t>
            </w:r>
          </w:p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83F43">
              <w:rPr>
                <w:rFonts w:asciiTheme="minorHAnsi" w:hAnsiTheme="minorHAnsi" w:cstheme="minorHAnsi"/>
                <w:bCs/>
                <w:sz w:val="20"/>
                <w:szCs w:val="20"/>
              </w:rPr>
              <w:t>towaru</w:t>
            </w:r>
          </w:p>
        </w:tc>
        <w:tc>
          <w:tcPr>
            <w:tcW w:w="1253" w:type="dxa"/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83F4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Cena jednostkowa (netto) </w:t>
            </w:r>
          </w:p>
        </w:tc>
        <w:tc>
          <w:tcPr>
            <w:tcW w:w="744" w:type="dxa"/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83F4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Cena łączna netto</w:t>
            </w:r>
          </w:p>
        </w:tc>
        <w:tc>
          <w:tcPr>
            <w:tcW w:w="850" w:type="dxa"/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83F4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stawka podatku VAT </w:t>
            </w:r>
          </w:p>
        </w:tc>
        <w:tc>
          <w:tcPr>
            <w:tcW w:w="1134" w:type="dxa"/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3F43">
              <w:rPr>
                <w:rFonts w:asciiTheme="minorHAnsi" w:hAnsiTheme="minorHAnsi" w:cstheme="minorHAnsi"/>
                <w:bCs/>
                <w:sz w:val="20"/>
                <w:szCs w:val="20"/>
              </w:rPr>
              <w:t>Podatek odwrócony</w:t>
            </w:r>
          </w:p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83F4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Tak/Nie </w:t>
            </w:r>
          </w:p>
        </w:tc>
        <w:tc>
          <w:tcPr>
            <w:tcW w:w="1134" w:type="dxa"/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83F43">
              <w:rPr>
                <w:rFonts w:asciiTheme="minorHAnsi" w:hAnsiTheme="minorHAnsi" w:cstheme="minorHAnsi"/>
                <w:bCs/>
                <w:sz w:val="20"/>
                <w:szCs w:val="20"/>
              </w:rPr>
              <w:t>Cena brutto</w:t>
            </w:r>
          </w:p>
        </w:tc>
      </w:tr>
      <w:tr w:rsidR="00183F43" w:rsidRPr="00183F43" w:rsidTr="004C111F">
        <w:trPr>
          <w:trHeight w:val="4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3F43" w:rsidRPr="00183F43" w:rsidTr="004C111F">
        <w:trPr>
          <w:trHeight w:val="4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3F43" w:rsidRPr="00183F43" w:rsidTr="004C111F">
        <w:trPr>
          <w:trHeight w:val="4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3" w:rsidRPr="00183F43" w:rsidRDefault="00183F43" w:rsidP="004C111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183F43" w:rsidRDefault="00183F43" w:rsidP="00EB1082">
      <w:pPr>
        <w:rPr>
          <w:b/>
          <w:color w:val="FF0000"/>
          <w:sz w:val="20"/>
        </w:rPr>
      </w:pPr>
    </w:p>
    <w:p w:rsidR="00EB1082" w:rsidRPr="006F2CAC" w:rsidRDefault="00EB1082" w:rsidP="00EB1082">
      <w:pPr>
        <w:rPr>
          <w:b/>
          <w:sz w:val="20"/>
        </w:rPr>
      </w:pPr>
      <w:r w:rsidRPr="006F2CAC">
        <w:rPr>
          <w:b/>
          <w:sz w:val="20"/>
        </w:rPr>
        <w:t>IV. Oświadczenie wykonawcy:</w:t>
      </w:r>
    </w:p>
    <w:p w:rsidR="00EB1082" w:rsidRPr="006F2CAC" w:rsidRDefault="00EB1082" w:rsidP="00EB1082">
      <w:pPr>
        <w:jc w:val="both"/>
        <w:rPr>
          <w:sz w:val="20"/>
        </w:rPr>
      </w:pPr>
      <w:r w:rsidRPr="006F2CAC">
        <w:rPr>
          <w:sz w:val="20"/>
        </w:rPr>
        <w:t>Oświadczam, że zapoznałem się z warunkami zapytania ofertowego</w:t>
      </w:r>
      <w:r w:rsidR="006C490B" w:rsidRPr="006F2CAC">
        <w:rPr>
          <w:sz w:val="20"/>
        </w:rPr>
        <w:t xml:space="preserve">, w tym z obowiązkami wykonawcy </w:t>
      </w:r>
      <w:r w:rsidRPr="006F2CAC">
        <w:rPr>
          <w:sz w:val="20"/>
        </w:rPr>
        <w:t>i nie wnoszę żadnych zastrzeżeń. Oświadczam, iż spełniam warunki udziału w postępowaniu określone w pkt. I</w:t>
      </w:r>
      <w:r w:rsidR="006C490B" w:rsidRPr="006F2CAC">
        <w:rPr>
          <w:sz w:val="20"/>
        </w:rPr>
        <w:t>V</w:t>
      </w:r>
      <w:r w:rsidRPr="006F2CAC">
        <w:rPr>
          <w:sz w:val="20"/>
        </w:rPr>
        <w:t xml:space="preserve"> zapytania ofertowego. W przypadku wyboru złożonej przeze mnie oferty, zobowiązuję się do zawarcia umowy w miejscu i terminie określonym przez Zamawiającego. </w:t>
      </w:r>
      <w:r w:rsidR="006C490B" w:rsidRPr="00D34594">
        <w:rPr>
          <w:rFonts w:cs="Times New Roman"/>
          <w:b/>
          <w:sz w:val="20"/>
        </w:rPr>
        <w:t>Ponadto oświadczam, że nie podlegam wykluczeniu z postępowania a w szczególności nie jestem powiązany z Zamawiającym osobowo lub kapitałowo</w:t>
      </w:r>
      <w:r w:rsidR="006C490B" w:rsidRPr="006F2CAC">
        <w:rPr>
          <w:rFonts w:cs="Times New Roman"/>
          <w:sz w:val="20"/>
        </w:rPr>
        <w:t>.</w:t>
      </w:r>
    </w:p>
    <w:p w:rsidR="00567B11" w:rsidRPr="006F2CAC" w:rsidRDefault="00567B11" w:rsidP="00EB1082">
      <w:pPr>
        <w:rPr>
          <w:sz w:val="20"/>
        </w:rPr>
      </w:pPr>
    </w:p>
    <w:p w:rsidR="00EB1082" w:rsidRPr="006F2CAC" w:rsidRDefault="00EB1082" w:rsidP="006F2CAC">
      <w:pPr>
        <w:ind w:left="1416"/>
        <w:rPr>
          <w:sz w:val="20"/>
        </w:rPr>
      </w:pPr>
      <w:r w:rsidRPr="006F2CAC">
        <w:rPr>
          <w:sz w:val="20"/>
        </w:rPr>
        <w:t xml:space="preserve">                                    </w:t>
      </w:r>
      <w:r w:rsidR="006F2CAC">
        <w:rPr>
          <w:sz w:val="20"/>
        </w:rPr>
        <w:t xml:space="preserve">                               </w:t>
      </w:r>
      <w:r w:rsidR="006F2CAC">
        <w:rPr>
          <w:sz w:val="20"/>
        </w:rPr>
        <w:tab/>
      </w:r>
      <w:r w:rsidR="006C490B" w:rsidRPr="006F2CAC">
        <w:rPr>
          <w:sz w:val="20"/>
        </w:rPr>
        <w:t xml:space="preserve">  </w:t>
      </w:r>
      <w:r w:rsidRPr="006F2CAC">
        <w:rPr>
          <w:sz w:val="20"/>
        </w:rPr>
        <w:t>……</w:t>
      </w:r>
      <w:r w:rsidR="006F2CAC">
        <w:rPr>
          <w:sz w:val="20"/>
        </w:rPr>
        <w:t>………….</w:t>
      </w:r>
      <w:r w:rsidRPr="006F2CAC">
        <w:rPr>
          <w:sz w:val="20"/>
        </w:rPr>
        <w:t>.………</w:t>
      </w:r>
      <w:r w:rsidR="006F2CAC">
        <w:rPr>
          <w:sz w:val="20"/>
        </w:rPr>
        <w:t>……….</w:t>
      </w:r>
      <w:r w:rsidRPr="006F2CAC">
        <w:rPr>
          <w:sz w:val="20"/>
        </w:rPr>
        <w:t>………………...</w:t>
      </w:r>
    </w:p>
    <w:p w:rsidR="00D34594" w:rsidRDefault="00EB1082" w:rsidP="00D34594">
      <w:pPr>
        <w:tabs>
          <w:tab w:val="left" w:pos="6060"/>
        </w:tabs>
        <w:ind w:left="1416"/>
        <w:rPr>
          <w:sz w:val="20"/>
        </w:rPr>
      </w:pPr>
      <w:r w:rsidRPr="006F2CAC">
        <w:rPr>
          <w:sz w:val="20"/>
        </w:rPr>
        <w:t xml:space="preserve">                    </w:t>
      </w:r>
      <w:r w:rsidR="00D34594">
        <w:rPr>
          <w:sz w:val="20"/>
        </w:rPr>
        <w:t xml:space="preserve">                               </w:t>
      </w:r>
      <w:r w:rsidRPr="006F2CAC">
        <w:rPr>
          <w:sz w:val="20"/>
        </w:rPr>
        <w:t xml:space="preserve">                                 /podpis osoby upoważnionej/</w:t>
      </w:r>
    </w:p>
    <w:p w:rsidR="00D34594" w:rsidRDefault="00D34594" w:rsidP="00D34594">
      <w:pPr>
        <w:tabs>
          <w:tab w:val="left" w:pos="6060"/>
        </w:tabs>
        <w:rPr>
          <w:sz w:val="20"/>
        </w:rPr>
      </w:pPr>
    </w:p>
    <w:p w:rsidR="00D34594" w:rsidRPr="006F2CAC" w:rsidRDefault="00D34594" w:rsidP="00D34594">
      <w:pPr>
        <w:tabs>
          <w:tab w:val="left" w:pos="6060"/>
        </w:tabs>
        <w:rPr>
          <w:rFonts w:cstheme="minorHAnsi"/>
          <w:sz w:val="20"/>
        </w:rPr>
      </w:pPr>
    </w:p>
    <w:sectPr w:rsidR="00D34594" w:rsidRPr="006F2CAC" w:rsidSect="008332C2">
      <w:headerReference w:type="first" r:id="rId7"/>
      <w:pgSz w:w="11906" w:h="16838" w:code="9"/>
      <w:pgMar w:top="1701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304" w:rsidRDefault="004F4304">
      <w:r>
        <w:separator/>
      </w:r>
    </w:p>
  </w:endnote>
  <w:endnote w:type="continuationSeparator" w:id="0">
    <w:p w:rsidR="004F4304" w:rsidRDefault="004F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304" w:rsidRDefault="004F4304">
      <w:r>
        <w:separator/>
      </w:r>
    </w:p>
  </w:footnote>
  <w:footnote w:type="continuationSeparator" w:id="0">
    <w:p w:rsidR="004F4304" w:rsidRDefault="004F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3740DB" w:rsidRDefault="003740DB" w:rsidP="003740DB">
    <w:pPr>
      <w:pStyle w:val="Nagwek"/>
    </w:pPr>
    <w:r>
      <w:rPr>
        <w:noProof/>
      </w:rPr>
      <w:drawing>
        <wp:inline distT="0" distB="0" distL="0" distR="0" wp14:anchorId="3B3D27B1" wp14:editId="5A3C1A61">
          <wp:extent cx="5759450" cy="589915"/>
          <wp:effectExtent l="0" t="0" r="0" b="635"/>
          <wp:docPr id="3" name="Obraz 3" descr="http://www.mojregion.eu/files/obrazki/logotypy/poziom_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http://www.mojregion.eu/files/obrazki/logotypy/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2FF1"/>
    <w:multiLevelType w:val="hybridMultilevel"/>
    <w:tmpl w:val="3ED83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1B8"/>
    <w:multiLevelType w:val="hybridMultilevel"/>
    <w:tmpl w:val="4A4CC88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A7C78"/>
    <w:multiLevelType w:val="hybridMultilevel"/>
    <w:tmpl w:val="974CE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87172D"/>
    <w:multiLevelType w:val="hybridMultilevel"/>
    <w:tmpl w:val="99E46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3275C"/>
    <w:multiLevelType w:val="hybridMultilevel"/>
    <w:tmpl w:val="53CC20A4"/>
    <w:lvl w:ilvl="0" w:tplc="EA6EF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77912"/>
    <w:multiLevelType w:val="hybridMultilevel"/>
    <w:tmpl w:val="4898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95FDF"/>
    <w:multiLevelType w:val="hybridMultilevel"/>
    <w:tmpl w:val="29BEE43C"/>
    <w:lvl w:ilvl="0" w:tplc="7876D85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6E2B27D8"/>
    <w:multiLevelType w:val="hybridMultilevel"/>
    <w:tmpl w:val="7966D4DC"/>
    <w:lvl w:ilvl="0" w:tplc="752CB73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51"/>
    <w:rsid w:val="00015C80"/>
    <w:rsid w:val="00045DD8"/>
    <w:rsid w:val="00061F20"/>
    <w:rsid w:val="00080D83"/>
    <w:rsid w:val="00086778"/>
    <w:rsid w:val="000D283E"/>
    <w:rsid w:val="00124D4A"/>
    <w:rsid w:val="001304E7"/>
    <w:rsid w:val="00130B23"/>
    <w:rsid w:val="0013496F"/>
    <w:rsid w:val="001355A5"/>
    <w:rsid w:val="00140977"/>
    <w:rsid w:val="00152C8E"/>
    <w:rsid w:val="00183F43"/>
    <w:rsid w:val="001B210F"/>
    <w:rsid w:val="00241C1F"/>
    <w:rsid w:val="002425AE"/>
    <w:rsid w:val="002B6B68"/>
    <w:rsid w:val="002C6347"/>
    <w:rsid w:val="00315901"/>
    <w:rsid w:val="00317734"/>
    <w:rsid w:val="00320AAC"/>
    <w:rsid w:val="00325198"/>
    <w:rsid w:val="0033242B"/>
    <w:rsid w:val="003525B2"/>
    <w:rsid w:val="0035482A"/>
    <w:rsid w:val="003619F2"/>
    <w:rsid w:val="00365820"/>
    <w:rsid w:val="003740DB"/>
    <w:rsid w:val="003A1366"/>
    <w:rsid w:val="003C554F"/>
    <w:rsid w:val="0040149C"/>
    <w:rsid w:val="00414478"/>
    <w:rsid w:val="00420A95"/>
    <w:rsid w:val="004815B2"/>
    <w:rsid w:val="00492BD3"/>
    <w:rsid w:val="004B70BD"/>
    <w:rsid w:val="004F4304"/>
    <w:rsid w:val="00500A51"/>
    <w:rsid w:val="0052111D"/>
    <w:rsid w:val="00567B11"/>
    <w:rsid w:val="005760A9"/>
    <w:rsid w:val="00594464"/>
    <w:rsid w:val="005A7327"/>
    <w:rsid w:val="005C5BA6"/>
    <w:rsid w:val="005E0165"/>
    <w:rsid w:val="00622781"/>
    <w:rsid w:val="00627542"/>
    <w:rsid w:val="00632A8C"/>
    <w:rsid w:val="00640BFF"/>
    <w:rsid w:val="0068399A"/>
    <w:rsid w:val="0069621B"/>
    <w:rsid w:val="006B4267"/>
    <w:rsid w:val="006C490B"/>
    <w:rsid w:val="006F09EF"/>
    <w:rsid w:val="006F209E"/>
    <w:rsid w:val="006F2CAC"/>
    <w:rsid w:val="007133E6"/>
    <w:rsid w:val="00726492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32C2"/>
    <w:rsid w:val="00834BB4"/>
    <w:rsid w:val="00835187"/>
    <w:rsid w:val="00873501"/>
    <w:rsid w:val="00876326"/>
    <w:rsid w:val="00877B63"/>
    <w:rsid w:val="008945D9"/>
    <w:rsid w:val="00907204"/>
    <w:rsid w:val="00931312"/>
    <w:rsid w:val="009677D7"/>
    <w:rsid w:val="009A6D92"/>
    <w:rsid w:val="009C12AE"/>
    <w:rsid w:val="009D71C1"/>
    <w:rsid w:val="009F2CF0"/>
    <w:rsid w:val="00A04690"/>
    <w:rsid w:val="00A25464"/>
    <w:rsid w:val="00A33239"/>
    <w:rsid w:val="00A40DD3"/>
    <w:rsid w:val="00A47479"/>
    <w:rsid w:val="00A529EA"/>
    <w:rsid w:val="00A8311B"/>
    <w:rsid w:val="00AB4B15"/>
    <w:rsid w:val="00AD1EFE"/>
    <w:rsid w:val="00AE285B"/>
    <w:rsid w:val="00B01F08"/>
    <w:rsid w:val="00B16E8F"/>
    <w:rsid w:val="00B267E0"/>
    <w:rsid w:val="00B30401"/>
    <w:rsid w:val="00B6187A"/>
    <w:rsid w:val="00B6637D"/>
    <w:rsid w:val="00BA7895"/>
    <w:rsid w:val="00BB76D0"/>
    <w:rsid w:val="00BC363C"/>
    <w:rsid w:val="00C07B79"/>
    <w:rsid w:val="00C62C24"/>
    <w:rsid w:val="00C635B6"/>
    <w:rsid w:val="00CA5CBD"/>
    <w:rsid w:val="00CE005B"/>
    <w:rsid w:val="00D0361A"/>
    <w:rsid w:val="00D13CBE"/>
    <w:rsid w:val="00D21773"/>
    <w:rsid w:val="00D30ADD"/>
    <w:rsid w:val="00D34594"/>
    <w:rsid w:val="00D43A0D"/>
    <w:rsid w:val="00D44FD0"/>
    <w:rsid w:val="00D46867"/>
    <w:rsid w:val="00D51352"/>
    <w:rsid w:val="00D526F3"/>
    <w:rsid w:val="00D65726"/>
    <w:rsid w:val="00DA2034"/>
    <w:rsid w:val="00DB5ECE"/>
    <w:rsid w:val="00DC733E"/>
    <w:rsid w:val="00DF361C"/>
    <w:rsid w:val="00DF57BE"/>
    <w:rsid w:val="00E06500"/>
    <w:rsid w:val="00E57060"/>
    <w:rsid w:val="00E57F2F"/>
    <w:rsid w:val="00E71BE6"/>
    <w:rsid w:val="00E83284"/>
    <w:rsid w:val="00E87616"/>
    <w:rsid w:val="00EA5C16"/>
    <w:rsid w:val="00EB1082"/>
    <w:rsid w:val="00EF000D"/>
    <w:rsid w:val="00F0457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04C4D0B-7DC5-46ED-9C74-FFC104AD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0457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0457D"/>
    <w:pPr>
      <w:ind w:left="720"/>
      <w:contextualSpacing/>
    </w:pPr>
  </w:style>
  <w:style w:type="table" w:styleId="Tabela-Siatka">
    <w:name w:val="Table Grid"/>
    <w:basedOn w:val="Standardowy"/>
    <w:uiPriority w:val="39"/>
    <w:rsid w:val="00F0457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EB10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qFormat/>
    <w:rsid w:val="00183F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6\AppData\Local\Temp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129</TotalTime>
  <Pages>6</Pages>
  <Words>1102</Words>
  <Characters>6614</Characters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2012-08-24T10:01:00Z</cp:lastPrinted>
  <dcterms:created xsi:type="dcterms:W3CDTF">2016-10-19T08:40:00Z</dcterms:created>
  <dcterms:modified xsi:type="dcterms:W3CDTF">2019-04-09T11:55:00Z</dcterms:modified>
</cp:coreProperties>
</file>